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6D" w:rsidRPr="00934AE0" w:rsidRDefault="00E3176D" w:rsidP="009047A9">
      <w:pPr>
        <w:rPr>
          <w:rFonts w:ascii="宋体" w:cs="宋体"/>
          <w:sz w:val="24"/>
          <w:szCs w:val="24"/>
        </w:rPr>
      </w:pPr>
      <w:r w:rsidRPr="00934AE0">
        <w:rPr>
          <w:rFonts w:ascii="宋体" w:hAnsi="宋体" w:cs="宋体" w:hint="eastAsia"/>
          <w:sz w:val="24"/>
          <w:szCs w:val="24"/>
        </w:rPr>
        <w:t>财务预算科（</w:t>
      </w:r>
      <w:r w:rsidRPr="00934AE0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2</w:t>
      </w:r>
      <w:r w:rsidRPr="00934AE0">
        <w:rPr>
          <w:rFonts w:ascii="宋体" w:hAnsi="宋体" w:cs="宋体"/>
          <w:sz w:val="24"/>
          <w:szCs w:val="24"/>
        </w:rPr>
        <w:t>1</w:t>
      </w:r>
      <w:r w:rsidRPr="00934AE0">
        <w:rPr>
          <w:rFonts w:ascii="宋体" w:hAnsi="宋体" w:cs="宋体" w:hint="eastAsia"/>
          <w:sz w:val="24"/>
          <w:szCs w:val="24"/>
        </w:rPr>
        <w:t>室）</w:t>
      </w:r>
    </w:p>
    <w:p w:rsidR="00E3176D" w:rsidRDefault="00E3176D" w:rsidP="007964D3">
      <w:pPr>
        <w:jc w:val="center"/>
        <w:rPr>
          <w:rFonts w:cs="宋体"/>
          <w:b/>
          <w:bCs/>
          <w:sz w:val="28"/>
          <w:szCs w:val="28"/>
        </w:rPr>
      </w:pPr>
    </w:p>
    <w:p w:rsidR="00E3176D" w:rsidRPr="00DE40E8" w:rsidRDefault="00E3176D" w:rsidP="007964D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海南大学科研项目推送确认单</w:t>
      </w:r>
    </w:p>
    <w:p w:rsidR="00E3176D" w:rsidRPr="00D84F09" w:rsidRDefault="00E3176D" w:rsidP="007964D3">
      <w:pPr>
        <w:jc w:val="center"/>
        <w:rPr>
          <w:rFonts w:cs="Times New Roman"/>
          <w:b/>
          <w:bCs/>
          <w:sz w:val="24"/>
          <w:szCs w:val="24"/>
        </w:rPr>
      </w:pPr>
    </w:p>
    <w:p w:rsidR="00E3176D" w:rsidRDefault="00E3176D" w:rsidP="00D84F09">
      <w:pPr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社科院</w:t>
      </w:r>
      <w:r w:rsidRPr="00D84F09">
        <w:rPr>
          <w:rFonts w:cs="宋体" w:hint="eastAsia"/>
          <w:sz w:val="24"/>
          <w:szCs w:val="24"/>
        </w:rPr>
        <w:t>（盖章）</w:t>
      </w: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rFonts w:cs="宋体" w:hint="eastAsia"/>
          <w:sz w:val="24"/>
          <w:szCs w:val="24"/>
        </w:rPr>
        <w:t>经费单位：万元</w:t>
      </w:r>
    </w:p>
    <w:p w:rsidR="00E3176D" w:rsidRPr="00D84F09" w:rsidRDefault="00E3176D" w:rsidP="00D84F09">
      <w:pPr>
        <w:rPr>
          <w:rFonts w:cs="Times New Roman"/>
          <w:sz w:val="24"/>
          <w:szCs w:val="24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"/>
        <w:gridCol w:w="1184"/>
        <w:gridCol w:w="2443"/>
        <w:gridCol w:w="887"/>
        <w:gridCol w:w="917"/>
        <w:gridCol w:w="1126"/>
        <w:gridCol w:w="847"/>
        <w:gridCol w:w="678"/>
        <w:gridCol w:w="735"/>
        <w:gridCol w:w="775"/>
        <w:gridCol w:w="877"/>
        <w:gridCol w:w="896"/>
        <w:gridCol w:w="1013"/>
        <w:gridCol w:w="928"/>
        <w:gridCol w:w="1128"/>
      </w:tblGrid>
      <w:tr w:rsidR="00E3176D" w:rsidRPr="00F05716" w:rsidTr="00122F37">
        <w:trPr>
          <w:trHeight w:val="440"/>
          <w:jc w:val="center"/>
        </w:trPr>
        <w:tc>
          <w:tcPr>
            <w:tcW w:w="10065" w:type="dxa"/>
            <w:gridSpan w:val="10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项目信息（负责人或委托报账员填写）</w:t>
            </w:r>
          </w:p>
        </w:tc>
        <w:tc>
          <w:tcPr>
            <w:tcW w:w="4842" w:type="dxa"/>
            <w:gridSpan w:val="5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审核事项（</w:t>
            </w:r>
            <w:r>
              <w:rPr>
                <w:rFonts w:cs="宋体" w:hint="eastAsia"/>
                <w:b/>
                <w:bCs/>
              </w:rPr>
              <w:t>社科院</w:t>
            </w:r>
            <w:r w:rsidRPr="00F05716">
              <w:rPr>
                <w:rFonts w:cs="宋体" w:hint="eastAsia"/>
                <w:b/>
                <w:bCs/>
              </w:rPr>
              <w:t>填写）</w:t>
            </w:r>
          </w:p>
        </w:tc>
      </w:tr>
      <w:tr w:rsidR="00E3176D" w:rsidRPr="00F05716" w:rsidTr="00122F37">
        <w:trPr>
          <w:jc w:val="center"/>
        </w:trPr>
        <w:tc>
          <w:tcPr>
            <w:tcW w:w="473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184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项目类型</w:t>
            </w:r>
          </w:p>
        </w:tc>
        <w:tc>
          <w:tcPr>
            <w:tcW w:w="2443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887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负责人</w:t>
            </w:r>
          </w:p>
        </w:tc>
        <w:tc>
          <w:tcPr>
            <w:tcW w:w="917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手机</w:t>
            </w:r>
          </w:p>
        </w:tc>
        <w:tc>
          <w:tcPr>
            <w:tcW w:w="1126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财务</w:t>
            </w:r>
          </w:p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编码</w:t>
            </w:r>
          </w:p>
        </w:tc>
        <w:tc>
          <w:tcPr>
            <w:tcW w:w="847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年度</w:t>
            </w:r>
          </w:p>
        </w:tc>
        <w:tc>
          <w:tcPr>
            <w:tcW w:w="678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经费</w:t>
            </w:r>
          </w:p>
        </w:tc>
        <w:tc>
          <w:tcPr>
            <w:tcW w:w="735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本次到帐</w:t>
            </w:r>
          </w:p>
        </w:tc>
        <w:tc>
          <w:tcPr>
            <w:tcW w:w="775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累计到账</w:t>
            </w:r>
          </w:p>
        </w:tc>
        <w:tc>
          <w:tcPr>
            <w:tcW w:w="877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项目资料审核无误推送财务</w:t>
            </w:r>
          </w:p>
        </w:tc>
        <w:tc>
          <w:tcPr>
            <w:tcW w:w="896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项目预算审核无误推送财务</w:t>
            </w:r>
          </w:p>
        </w:tc>
        <w:tc>
          <w:tcPr>
            <w:tcW w:w="1013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项目到账审核无误推送财务</w:t>
            </w:r>
          </w:p>
        </w:tc>
        <w:tc>
          <w:tcPr>
            <w:tcW w:w="928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推送</w:t>
            </w:r>
          </w:p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1128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社科院</w:t>
            </w:r>
            <w:r w:rsidRPr="00F05716">
              <w:rPr>
                <w:rFonts w:cs="宋体" w:hint="eastAsia"/>
                <w:b/>
                <w:bCs/>
              </w:rPr>
              <w:t>推送人签名</w:t>
            </w:r>
          </w:p>
        </w:tc>
      </w:tr>
      <w:tr w:rsidR="00E3176D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E3176D" w:rsidRPr="00F05716" w:rsidRDefault="00E3176D" w:rsidP="00840E90">
            <w:pPr>
              <w:jc w:val="center"/>
            </w:pPr>
            <w:r w:rsidRPr="00F05716">
              <w:t xml:space="preserve"> </w:t>
            </w:r>
          </w:p>
        </w:tc>
        <w:tc>
          <w:tcPr>
            <w:tcW w:w="88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</w:tr>
      <w:tr w:rsidR="00E3176D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</w:tr>
      <w:tr w:rsidR="00E3176D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</w:tr>
      <w:tr w:rsidR="00E3176D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E3176D" w:rsidRPr="00F05716" w:rsidRDefault="00E3176D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E3176D" w:rsidRPr="00F05716" w:rsidRDefault="00E3176D" w:rsidP="00840E90">
            <w:pPr>
              <w:jc w:val="center"/>
            </w:pPr>
          </w:p>
        </w:tc>
      </w:tr>
    </w:tbl>
    <w:p w:rsidR="00E3176D" w:rsidRPr="007964D3" w:rsidRDefault="00E3176D" w:rsidP="007964D3">
      <w:pPr>
        <w:rPr>
          <w:rFonts w:cs="Times New Roman"/>
        </w:rPr>
      </w:pPr>
    </w:p>
    <w:p w:rsidR="00E3176D" w:rsidRPr="007964D3" w:rsidRDefault="00E3176D" w:rsidP="007964D3">
      <w:pPr>
        <w:rPr>
          <w:rFonts w:ascii="宋体" w:cs="Times New Roman"/>
        </w:rPr>
      </w:pPr>
      <w:r w:rsidRPr="007964D3">
        <w:rPr>
          <w:rFonts w:cs="宋体" w:hint="eastAsia"/>
        </w:rPr>
        <w:t>（备注：项目负责人或报账员填写好后到</w:t>
      </w:r>
      <w:r>
        <w:rPr>
          <w:rFonts w:cs="宋体" w:hint="eastAsia"/>
        </w:rPr>
        <w:t>社科院</w:t>
      </w:r>
      <w:r w:rsidRPr="007964D3">
        <w:rPr>
          <w:rFonts w:cs="宋体" w:hint="eastAsia"/>
        </w:rPr>
        <w:t>确认，</w:t>
      </w:r>
      <w:r>
        <w:rPr>
          <w:rFonts w:cs="宋体" w:hint="eastAsia"/>
        </w:rPr>
        <w:t>社科院</w:t>
      </w:r>
      <w:r w:rsidRPr="007964D3">
        <w:rPr>
          <w:rFonts w:cs="宋体" w:hint="eastAsia"/>
        </w:rPr>
        <w:t>审核无误并推送的项目，在</w:t>
      </w:r>
      <w:r>
        <w:rPr>
          <w:rFonts w:cs="宋体" w:hint="eastAsia"/>
        </w:rPr>
        <w:t>审核事项</w:t>
      </w:r>
      <w:r w:rsidRPr="007964D3">
        <w:rPr>
          <w:rFonts w:cs="宋体" w:hint="eastAsia"/>
        </w:rPr>
        <w:t>相应方框下打“</w:t>
      </w:r>
      <w:r w:rsidRPr="007964D3">
        <w:rPr>
          <w:rFonts w:ascii="宋体" w:hAnsi="宋体" w:cs="宋体" w:hint="eastAsia"/>
        </w:rPr>
        <w:t>√”，并签名；确认单一式两份，</w:t>
      </w:r>
      <w:r>
        <w:rPr>
          <w:rFonts w:ascii="宋体" w:hAnsi="宋体" w:cs="宋体" w:hint="eastAsia"/>
        </w:rPr>
        <w:t>社科院</w:t>
      </w:r>
      <w:r w:rsidRPr="007964D3">
        <w:rPr>
          <w:rFonts w:ascii="宋体" w:hAnsi="宋体" w:cs="宋体" w:hint="eastAsia"/>
        </w:rPr>
        <w:t>留底一份，财务处预算科一份</w:t>
      </w:r>
      <w:r>
        <w:rPr>
          <w:rFonts w:ascii="宋体" w:hAnsi="宋体" w:cs="宋体" w:hint="eastAsia"/>
        </w:rPr>
        <w:t>。项目类型指：国家社会科学基金项目等</w:t>
      </w:r>
      <w:r w:rsidRPr="007964D3">
        <w:rPr>
          <w:rFonts w:ascii="宋体" w:hAnsi="宋体" w:cs="宋体" w:hint="eastAsia"/>
        </w:rPr>
        <w:t>）</w:t>
      </w:r>
    </w:p>
    <w:p w:rsidR="00E3176D" w:rsidRDefault="00E3176D" w:rsidP="007964D3">
      <w:pPr>
        <w:rPr>
          <w:rFonts w:ascii="宋体" w:cs="Times New Roman"/>
        </w:rPr>
      </w:pPr>
    </w:p>
    <w:p w:rsidR="00E3176D" w:rsidRDefault="00E3176D" w:rsidP="00B9798F">
      <w:pPr>
        <w:jc w:val="center"/>
        <w:rPr>
          <w:sz w:val="28"/>
          <w:szCs w:val="28"/>
        </w:rPr>
      </w:pPr>
      <w:r w:rsidRPr="00D84F09">
        <w:rPr>
          <w:sz w:val="28"/>
          <w:szCs w:val="28"/>
        </w:rPr>
        <w:t xml:space="preserve">          </w:t>
      </w:r>
    </w:p>
    <w:p w:rsidR="00E3176D" w:rsidRDefault="00E3176D" w:rsidP="006609C4">
      <w:pPr>
        <w:rPr>
          <w:sz w:val="28"/>
          <w:szCs w:val="28"/>
        </w:rPr>
      </w:pPr>
    </w:p>
    <w:sectPr w:rsidR="00E3176D" w:rsidSect="00BE3CCA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6D" w:rsidRDefault="00E3176D" w:rsidP="007964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176D" w:rsidRDefault="00E3176D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6D" w:rsidRDefault="00E3176D" w:rsidP="007964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176D" w:rsidRDefault="00E3176D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69D"/>
    <w:rsid w:val="00001F23"/>
    <w:rsid w:val="0000221E"/>
    <w:rsid w:val="000023F9"/>
    <w:rsid w:val="0000353A"/>
    <w:rsid w:val="00003A1C"/>
    <w:rsid w:val="00004252"/>
    <w:rsid w:val="00007DF1"/>
    <w:rsid w:val="00021D42"/>
    <w:rsid w:val="00032B23"/>
    <w:rsid w:val="00033542"/>
    <w:rsid w:val="0003423C"/>
    <w:rsid w:val="00034E3F"/>
    <w:rsid w:val="00036AA8"/>
    <w:rsid w:val="00042F2B"/>
    <w:rsid w:val="000433EA"/>
    <w:rsid w:val="00044D62"/>
    <w:rsid w:val="0004542B"/>
    <w:rsid w:val="00046810"/>
    <w:rsid w:val="00050A9E"/>
    <w:rsid w:val="00050F07"/>
    <w:rsid w:val="000524D9"/>
    <w:rsid w:val="00052C8D"/>
    <w:rsid w:val="000602BE"/>
    <w:rsid w:val="00060EDD"/>
    <w:rsid w:val="0006139B"/>
    <w:rsid w:val="00061BCC"/>
    <w:rsid w:val="00062037"/>
    <w:rsid w:val="00065700"/>
    <w:rsid w:val="000657D9"/>
    <w:rsid w:val="000673DD"/>
    <w:rsid w:val="00070B4A"/>
    <w:rsid w:val="00070EF6"/>
    <w:rsid w:val="00071687"/>
    <w:rsid w:val="00071E48"/>
    <w:rsid w:val="000752BC"/>
    <w:rsid w:val="0007774A"/>
    <w:rsid w:val="00080859"/>
    <w:rsid w:val="000830DB"/>
    <w:rsid w:val="00083D5D"/>
    <w:rsid w:val="00097543"/>
    <w:rsid w:val="000A0A7B"/>
    <w:rsid w:val="000A2633"/>
    <w:rsid w:val="000A3482"/>
    <w:rsid w:val="000A5986"/>
    <w:rsid w:val="000A5F5D"/>
    <w:rsid w:val="000A6B96"/>
    <w:rsid w:val="000A6D8D"/>
    <w:rsid w:val="000B12FD"/>
    <w:rsid w:val="000B2487"/>
    <w:rsid w:val="000B3FA2"/>
    <w:rsid w:val="000B4D3F"/>
    <w:rsid w:val="000B4DD3"/>
    <w:rsid w:val="000B4E7C"/>
    <w:rsid w:val="000C3129"/>
    <w:rsid w:val="000C3A24"/>
    <w:rsid w:val="000C48FD"/>
    <w:rsid w:val="000C4B4A"/>
    <w:rsid w:val="000D55F6"/>
    <w:rsid w:val="000D6FA5"/>
    <w:rsid w:val="000D7D84"/>
    <w:rsid w:val="000E19CA"/>
    <w:rsid w:val="000E2141"/>
    <w:rsid w:val="000E3BEA"/>
    <w:rsid w:val="000E5F5C"/>
    <w:rsid w:val="000F32AE"/>
    <w:rsid w:val="000F71CB"/>
    <w:rsid w:val="00101237"/>
    <w:rsid w:val="0010242F"/>
    <w:rsid w:val="001035F9"/>
    <w:rsid w:val="00111B36"/>
    <w:rsid w:val="00116E6C"/>
    <w:rsid w:val="00121092"/>
    <w:rsid w:val="00122F37"/>
    <w:rsid w:val="00125A59"/>
    <w:rsid w:val="0012664D"/>
    <w:rsid w:val="001267C5"/>
    <w:rsid w:val="00126DF5"/>
    <w:rsid w:val="00127191"/>
    <w:rsid w:val="001306F4"/>
    <w:rsid w:val="0013132D"/>
    <w:rsid w:val="0013779D"/>
    <w:rsid w:val="00140130"/>
    <w:rsid w:val="001474C1"/>
    <w:rsid w:val="00150715"/>
    <w:rsid w:val="00150F02"/>
    <w:rsid w:val="00152097"/>
    <w:rsid w:val="0015569A"/>
    <w:rsid w:val="00156953"/>
    <w:rsid w:val="001625D9"/>
    <w:rsid w:val="00163D44"/>
    <w:rsid w:val="00167C18"/>
    <w:rsid w:val="00173CF2"/>
    <w:rsid w:val="0017483E"/>
    <w:rsid w:val="001763E8"/>
    <w:rsid w:val="00180554"/>
    <w:rsid w:val="001841B2"/>
    <w:rsid w:val="00185670"/>
    <w:rsid w:val="00185784"/>
    <w:rsid w:val="00197B14"/>
    <w:rsid w:val="001A14CC"/>
    <w:rsid w:val="001A390F"/>
    <w:rsid w:val="001A7BDC"/>
    <w:rsid w:val="001B2300"/>
    <w:rsid w:val="001B371C"/>
    <w:rsid w:val="001B40C1"/>
    <w:rsid w:val="001B53E1"/>
    <w:rsid w:val="001B6488"/>
    <w:rsid w:val="001B67F2"/>
    <w:rsid w:val="001B710C"/>
    <w:rsid w:val="001B7519"/>
    <w:rsid w:val="001B752F"/>
    <w:rsid w:val="001C1D9A"/>
    <w:rsid w:val="001C268D"/>
    <w:rsid w:val="001C3EB5"/>
    <w:rsid w:val="001C457A"/>
    <w:rsid w:val="001C4769"/>
    <w:rsid w:val="001C4CB6"/>
    <w:rsid w:val="001C5162"/>
    <w:rsid w:val="001C740A"/>
    <w:rsid w:val="001D0160"/>
    <w:rsid w:val="001D0E10"/>
    <w:rsid w:val="001D1937"/>
    <w:rsid w:val="001D1CFD"/>
    <w:rsid w:val="001D2F73"/>
    <w:rsid w:val="001D617A"/>
    <w:rsid w:val="001D627C"/>
    <w:rsid w:val="001D66BF"/>
    <w:rsid w:val="001D75FA"/>
    <w:rsid w:val="001E3676"/>
    <w:rsid w:val="001F28C1"/>
    <w:rsid w:val="001F470E"/>
    <w:rsid w:val="001F5A2F"/>
    <w:rsid w:val="001F5E20"/>
    <w:rsid w:val="001F623A"/>
    <w:rsid w:val="001F76C5"/>
    <w:rsid w:val="0020010D"/>
    <w:rsid w:val="00200C7E"/>
    <w:rsid w:val="002021FB"/>
    <w:rsid w:val="00202BD2"/>
    <w:rsid w:val="00203B90"/>
    <w:rsid w:val="0021070A"/>
    <w:rsid w:val="0021136A"/>
    <w:rsid w:val="0021457D"/>
    <w:rsid w:val="0022091F"/>
    <w:rsid w:val="00221612"/>
    <w:rsid w:val="00222DCE"/>
    <w:rsid w:val="00223981"/>
    <w:rsid w:val="00230CC0"/>
    <w:rsid w:val="00231BED"/>
    <w:rsid w:val="0023524E"/>
    <w:rsid w:val="0023689D"/>
    <w:rsid w:val="00237777"/>
    <w:rsid w:val="002406B6"/>
    <w:rsid w:val="00247D41"/>
    <w:rsid w:val="00253059"/>
    <w:rsid w:val="002532B1"/>
    <w:rsid w:val="00256B51"/>
    <w:rsid w:val="0026026E"/>
    <w:rsid w:val="0026387D"/>
    <w:rsid w:val="00266BAC"/>
    <w:rsid w:val="00271AC6"/>
    <w:rsid w:val="00272AB5"/>
    <w:rsid w:val="002832F7"/>
    <w:rsid w:val="0028358B"/>
    <w:rsid w:val="00286733"/>
    <w:rsid w:val="002908B0"/>
    <w:rsid w:val="00291BF6"/>
    <w:rsid w:val="0029330A"/>
    <w:rsid w:val="00293D3D"/>
    <w:rsid w:val="002954CD"/>
    <w:rsid w:val="002967BC"/>
    <w:rsid w:val="002974B1"/>
    <w:rsid w:val="00297DB8"/>
    <w:rsid w:val="002A2CF2"/>
    <w:rsid w:val="002A3610"/>
    <w:rsid w:val="002B0024"/>
    <w:rsid w:val="002B27F8"/>
    <w:rsid w:val="002B4B5C"/>
    <w:rsid w:val="002B528A"/>
    <w:rsid w:val="002B6B9E"/>
    <w:rsid w:val="002B7CE3"/>
    <w:rsid w:val="002C423F"/>
    <w:rsid w:val="002C7B27"/>
    <w:rsid w:val="002D65DB"/>
    <w:rsid w:val="002D6CC4"/>
    <w:rsid w:val="002E235B"/>
    <w:rsid w:val="002E5DCD"/>
    <w:rsid w:val="002E64F5"/>
    <w:rsid w:val="002F0332"/>
    <w:rsid w:val="002F72F9"/>
    <w:rsid w:val="002F7A36"/>
    <w:rsid w:val="0030617D"/>
    <w:rsid w:val="0031080A"/>
    <w:rsid w:val="003149B0"/>
    <w:rsid w:val="00323D73"/>
    <w:rsid w:val="00324968"/>
    <w:rsid w:val="00330A17"/>
    <w:rsid w:val="0033641B"/>
    <w:rsid w:val="00337DBB"/>
    <w:rsid w:val="00342EBE"/>
    <w:rsid w:val="00346D0A"/>
    <w:rsid w:val="0034706A"/>
    <w:rsid w:val="00347332"/>
    <w:rsid w:val="00351DCD"/>
    <w:rsid w:val="00354F89"/>
    <w:rsid w:val="00356F21"/>
    <w:rsid w:val="00366BD6"/>
    <w:rsid w:val="00371593"/>
    <w:rsid w:val="00372030"/>
    <w:rsid w:val="00372B5B"/>
    <w:rsid w:val="003747A6"/>
    <w:rsid w:val="00375361"/>
    <w:rsid w:val="003755BE"/>
    <w:rsid w:val="003758E0"/>
    <w:rsid w:val="00382AE6"/>
    <w:rsid w:val="00382CA9"/>
    <w:rsid w:val="003844F5"/>
    <w:rsid w:val="00385BAD"/>
    <w:rsid w:val="003905F2"/>
    <w:rsid w:val="00393D44"/>
    <w:rsid w:val="00396DDB"/>
    <w:rsid w:val="00397EF1"/>
    <w:rsid w:val="003B04D5"/>
    <w:rsid w:val="003B1381"/>
    <w:rsid w:val="003B337F"/>
    <w:rsid w:val="003C185B"/>
    <w:rsid w:val="003C227F"/>
    <w:rsid w:val="003C6F81"/>
    <w:rsid w:val="003C72A3"/>
    <w:rsid w:val="003C73AE"/>
    <w:rsid w:val="003D3A64"/>
    <w:rsid w:val="003D5516"/>
    <w:rsid w:val="003D624B"/>
    <w:rsid w:val="003D67B6"/>
    <w:rsid w:val="003E2306"/>
    <w:rsid w:val="003E31A5"/>
    <w:rsid w:val="003E45E6"/>
    <w:rsid w:val="003E4E9E"/>
    <w:rsid w:val="003E5194"/>
    <w:rsid w:val="003E71D2"/>
    <w:rsid w:val="003F0CA2"/>
    <w:rsid w:val="003F0CCE"/>
    <w:rsid w:val="003F21F3"/>
    <w:rsid w:val="003F2F7B"/>
    <w:rsid w:val="003F6911"/>
    <w:rsid w:val="003F79E8"/>
    <w:rsid w:val="003F7E79"/>
    <w:rsid w:val="0040501D"/>
    <w:rsid w:val="00405A1B"/>
    <w:rsid w:val="00406B58"/>
    <w:rsid w:val="004078FD"/>
    <w:rsid w:val="00410511"/>
    <w:rsid w:val="0041127D"/>
    <w:rsid w:val="00411552"/>
    <w:rsid w:val="00413AE1"/>
    <w:rsid w:val="00415B59"/>
    <w:rsid w:val="0041635A"/>
    <w:rsid w:val="00421692"/>
    <w:rsid w:val="00422600"/>
    <w:rsid w:val="00422C23"/>
    <w:rsid w:val="00424E1A"/>
    <w:rsid w:val="00427C75"/>
    <w:rsid w:val="00436AFE"/>
    <w:rsid w:val="004414B9"/>
    <w:rsid w:val="00445534"/>
    <w:rsid w:val="00446704"/>
    <w:rsid w:val="00451846"/>
    <w:rsid w:val="004545D3"/>
    <w:rsid w:val="00454EFA"/>
    <w:rsid w:val="00456F93"/>
    <w:rsid w:val="00461679"/>
    <w:rsid w:val="00463682"/>
    <w:rsid w:val="004640EC"/>
    <w:rsid w:val="00474555"/>
    <w:rsid w:val="0048407F"/>
    <w:rsid w:val="00484A99"/>
    <w:rsid w:val="004869F5"/>
    <w:rsid w:val="00490660"/>
    <w:rsid w:val="00490A09"/>
    <w:rsid w:val="00493925"/>
    <w:rsid w:val="00493C04"/>
    <w:rsid w:val="00493E80"/>
    <w:rsid w:val="00494686"/>
    <w:rsid w:val="004A0F6F"/>
    <w:rsid w:val="004A3E82"/>
    <w:rsid w:val="004A572F"/>
    <w:rsid w:val="004B1A60"/>
    <w:rsid w:val="004B6D0E"/>
    <w:rsid w:val="004C6AAF"/>
    <w:rsid w:val="004C6E2F"/>
    <w:rsid w:val="004D0520"/>
    <w:rsid w:val="004D0A55"/>
    <w:rsid w:val="004D4283"/>
    <w:rsid w:val="004D575B"/>
    <w:rsid w:val="004E080A"/>
    <w:rsid w:val="004E53CF"/>
    <w:rsid w:val="004E630E"/>
    <w:rsid w:val="004E7E2A"/>
    <w:rsid w:val="004F46A1"/>
    <w:rsid w:val="004F562A"/>
    <w:rsid w:val="004F675E"/>
    <w:rsid w:val="00502979"/>
    <w:rsid w:val="0050591D"/>
    <w:rsid w:val="00505AF2"/>
    <w:rsid w:val="00505D62"/>
    <w:rsid w:val="00506B57"/>
    <w:rsid w:val="00507AFF"/>
    <w:rsid w:val="00507F8E"/>
    <w:rsid w:val="00511B49"/>
    <w:rsid w:val="005266F9"/>
    <w:rsid w:val="00530E30"/>
    <w:rsid w:val="005312D8"/>
    <w:rsid w:val="00531AF1"/>
    <w:rsid w:val="0053473E"/>
    <w:rsid w:val="00536F91"/>
    <w:rsid w:val="0053794F"/>
    <w:rsid w:val="00540C98"/>
    <w:rsid w:val="00541087"/>
    <w:rsid w:val="005410E2"/>
    <w:rsid w:val="00541462"/>
    <w:rsid w:val="0054281D"/>
    <w:rsid w:val="00542A20"/>
    <w:rsid w:val="00545291"/>
    <w:rsid w:val="0055016F"/>
    <w:rsid w:val="0055464D"/>
    <w:rsid w:val="00556E12"/>
    <w:rsid w:val="005612D4"/>
    <w:rsid w:val="0056136C"/>
    <w:rsid w:val="005628FF"/>
    <w:rsid w:val="00562FBC"/>
    <w:rsid w:val="00567042"/>
    <w:rsid w:val="00567314"/>
    <w:rsid w:val="00570B61"/>
    <w:rsid w:val="00571365"/>
    <w:rsid w:val="005720E9"/>
    <w:rsid w:val="00573055"/>
    <w:rsid w:val="0057338E"/>
    <w:rsid w:val="0057563A"/>
    <w:rsid w:val="0057631A"/>
    <w:rsid w:val="00584338"/>
    <w:rsid w:val="00584F9D"/>
    <w:rsid w:val="005859BE"/>
    <w:rsid w:val="00586250"/>
    <w:rsid w:val="00586505"/>
    <w:rsid w:val="005922C6"/>
    <w:rsid w:val="00593611"/>
    <w:rsid w:val="0059537D"/>
    <w:rsid w:val="00597BB8"/>
    <w:rsid w:val="005A06F9"/>
    <w:rsid w:val="005A1833"/>
    <w:rsid w:val="005A1D3D"/>
    <w:rsid w:val="005A2897"/>
    <w:rsid w:val="005A2E3D"/>
    <w:rsid w:val="005A5F6F"/>
    <w:rsid w:val="005B1070"/>
    <w:rsid w:val="005B461B"/>
    <w:rsid w:val="005B6E62"/>
    <w:rsid w:val="005C1849"/>
    <w:rsid w:val="005C5C92"/>
    <w:rsid w:val="005C6CB3"/>
    <w:rsid w:val="005C7DCB"/>
    <w:rsid w:val="005D2571"/>
    <w:rsid w:val="005D5C94"/>
    <w:rsid w:val="005D6076"/>
    <w:rsid w:val="005E1223"/>
    <w:rsid w:val="005E250E"/>
    <w:rsid w:val="005E4514"/>
    <w:rsid w:val="005E4A3C"/>
    <w:rsid w:val="005F0613"/>
    <w:rsid w:val="005F1DAB"/>
    <w:rsid w:val="00602FAD"/>
    <w:rsid w:val="006042AD"/>
    <w:rsid w:val="00607196"/>
    <w:rsid w:val="00607E67"/>
    <w:rsid w:val="00607FE9"/>
    <w:rsid w:val="00611C91"/>
    <w:rsid w:val="00611DF9"/>
    <w:rsid w:val="00614342"/>
    <w:rsid w:val="00617E0B"/>
    <w:rsid w:val="00626ADE"/>
    <w:rsid w:val="00632FB9"/>
    <w:rsid w:val="00633CB1"/>
    <w:rsid w:val="00636D73"/>
    <w:rsid w:val="00641030"/>
    <w:rsid w:val="00643902"/>
    <w:rsid w:val="00645232"/>
    <w:rsid w:val="006478B3"/>
    <w:rsid w:val="00647A17"/>
    <w:rsid w:val="00651335"/>
    <w:rsid w:val="006532A3"/>
    <w:rsid w:val="0065418D"/>
    <w:rsid w:val="00654480"/>
    <w:rsid w:val="00655D5B"/>
    <w:rsid w:val="006609C4"/>
    <w:rsid w:val="0066109A"/>
    <w:rsid w:val="006617BD"/>
    <w:rsid w:val="006638B9"/>
    <w:rsid w:val="00663BE3"/>
    <w:rsid w:val="006653ED"/>
    <w:rsid w:val="00673755"/>
    <w:rsid w:val="00673FC4"/>
    <w:rsid w:val="006749AA"/>
    <w:rsid w:val="00674BC9"/>
    <w:rsid w:val="006764E4"/>
    <w:rsid w:val="0067679A"/>
    <w:rsid w:val="0068044A"/>
    <w:rsid w:val="0068096F"/>
    <w:rsid w:val="00682637"/>
    <w:rsid w:val="00683968"/>
    <w:rsid w:val="00683DBE"/>
    <w:rsid w:val="0068441D"/>
    <w:rsid w:val="00684570"/>
    <w:rsid w:val="006854E6"/>
    <w:rsid w:val="00686678"/>
    <w:rsid w:val="006917CE"/>
    <w:rsid w:val="00695ABF"/>
    <w:rsid w:val="00697860"/>
    <w:rsid w:val="00697CC0"/>
    <w:rsid w:val="006A22ED"/>
    <w:rsid w:val="006A39A2"/>
    <w:rsid w:val="006A4EAE"/>
    <w:rsid w:val="006A6038"/>
    <w:rsid w:val="006A60F8"/>
    <w:rsid w:val="006A6B8A"/>
    <w:rsid w:val="006B22A7"/>
    <w:rsid w:val="006B3107"/>
    <w:rsid w:val="006B6F0C"/>
    <w:rsid w:val="006C3DA3"/>
    <w:rsid w:val="006C3E4A"/>
    <w:rsid w:val="006C4442"/>
    <w:rsid w:val="006C515B"/>
    <w:rsid w:val="006C545B"/>
    <w:rsid w:val="006D272F"/>
    <w:rsid w:val="006D47E7"/>
    <w:rsid w:val="006D621C"/>
    <w:rsid w:val="006E130D"/>
    <w:rsid w:val="006E1CC2"/>
    <w:rsid w:val="006F105B"/>
    <w:rsid w:val="006F1383"/>
    <w:rsid w:val="006F1568"/>
    <w:rsid w:val="006F15A6"/>
    <w:rsid w:val="006F27C9"/>
    <w:rsid w:val="006F2A33"/>
    <w:rsid w:val="006F40F3"/>
    <w:rsid w:val="006F5E73"/>
    <w:rsid w:val="007078E2"/>
    <w:rsid w:val="00710EEC"/>
    <w:rsid w:val="00713C5E"/>
    <w:rsid w:val="00714ADE"/>
    <w:rsid w:val="007173E2"/>
    <w:rsid w:val="00717BA2"/>
    <w:rsid w:val="00721DD7"/>
    <w:rsid w:val="007222E2"/>
    <w:rsid w:val="0072432C"/>
    <w:rsid w:val="00727DCC"/>
    <w:rsid w:val="00731402"/>
    <w:rsid w:val="00732182"/>
    <w:rsid w:val="0073426E"/>
    <w:rsid w:val="00734D0F"/>
    <w:rsid w:val="00734DEB"/>
    <w:rsid w:val="007368A1"/>
    <w:rsid w:val="00736B21"/>
    <w:rsid w:val="00737037"/>
    <w:rsid w:val="0074012E"/>
    <w:rsid w:val="00747B05"/>
    <w:rsid w:val="00747B8A"/>
    <w:rsid w:val="00754B84"/>
    <w:rsid w:val="007557EF"/>
    <w:rsid w:val="00757EBC"/>
    <w:rsid w:val="00761616"/>
    <w:rsid w:val="00767093"/>
    <w:rsid w:val="00770E22"/>
    <w:rsid w:val="00771498"/>
    <w:rsid w:val="007730FD"/>
    <w:rsid w:val="0078540E"/>
    <w:rsid w:val="00786CEC"/>
    <w:rsid w:val="00787286"/>
    <w:rsid w:val="0079387D"/>
    <w:rsid w:val="00795286"/>
    <w:rsid w:val="007964D3"/>
    <w:rsid w:val="007971A2"/>
    <w:rsid w:val="007A16BF"/>
    <w:rsid w:val="007A3FF4"/>
    <w:rsid w:val="007B1E6B"/>
    <w:rsid w:val="007B25D1"/>
    <w:rsid w:val="007B35FB"/>
    <w:rsid w:val="007B3799"/>
    <w:rsid w:val="007B4A8B"/>
    <w:rsid w:val="007C03B2"/>
    <w:rsid w:val="007C0AAD"/>
    <w:rsid w:val="007C0D46"/>
    <w:rsid w:val="007C20A8"/>
    <w:rsid w:val="007C50D6"/>
    <w:rsid w:val="007C752B"/>
    <w:rsid w:val="007D0FED"/>
    <w:rsid w:val="007D41C6"/>
    <w:rsid w:val="007D7498"/>
    <w:rsid w:val="007D75C5"/>
    <w:rsid w:val="007D7B6F"/>
    <w:rsid w:val="007E197B"/>
    <w:rsid w:val="007E399C"/>
    <w:rsid w:val="007F0404"/>
    <w:rsid w:val="007F174E"/>
    <w:rsid w:val="00801D70"/>
    <w:rsid w:val="00811EC3"/>
    <w:rsid w:val="0081312C"/>
    <w:rsid w:val="00813E56"/>
    <w:rsid w:val="00815ACF"/>
    <w:rsid w:val="008174BB"/>
    <w:rsid w:val="00821637"/>
    <w:rsid w:val="0082505A"/>
    <w:rsid w:val="0082729E"/>
    <w:rsid w:val="00827530"/>
    <w:rsid w:val="00827A91"/>
    <w:rsid w:val="00827FB7"/>
    <w:rsid w:val="00830432"/>
    <w:rsid w:val="008334A5"/>
    <w:rsid w:val="0084050A"/>
    <w:rsid w:val="00840E90"/>
    <w:rsid w:val="0084168B"/>
    <w:rsid w:val="00841F9F"/>
    <w:rsid w:val="00843EE5"/>
    <w:rsid w:val="008440C8"/>
    <w:rsid w:val="00854CEB"/>
    <w:rsid w:val="0085596D"/>
    <w:rsid w:val="00856B9C"/>
    <w:rsid w:val="00857878"/>
    <w:rsid w:val="00866C00"/>
    <w:rsid w:val="00871EBD"/>
    <w:rsid w:val="0087525A"/>
    <w:rsid w:val="008771F2"/>
    <w:rsid w:val="008779EE"/>
    <w:rsid w:val="008811BD"/>
    <w:rsid w:val="008829FE"/>
    <w:rsid w:val="008853CF"/>
    <w:rsid w:val="008867A5"/>
    <w:rsid w:val="00887783"/>
    <w:rsid w:val="00891AE2"/>
    <w:rsid w:val="008951BF"/>
    <w:rsid w:val="00897B4D"/>
    <w:rsid w:val="008A09DB"/>
    <w:rsid w:val="008A0AA1"/>
    <w:rsid w:val="008A43A2"/>
    <w:rsid w:val="008B07C4"/>
    <w:rsid w:val="008B090D"/>
    <w:rsid w:val="008B198A"/>
    <w:rsid w:val="008B1A88"/>
    <w:rsid w:val="008B2225"/>
    <w:rsid w:val="008B25EA"/>
    <w:rsid w:val="008B29A3"/>
    <w:rsid w:val="008C4EAD"/>
    <w:rsid w:val="008C6282"/>
    <w:rsid w:val="008C76E7"/>
    <w:rsid w:val="008D0C8C"/>
    <w:rsid w:val="008D0F3E"/>
    <w:rsid w:val="008D48D0"/>
    <w:rsid w:val="008D63E8"/>
    <w:rsid w:val="008E1D63"/>
    <w:rsid w:val="008E2DB9"/>
    <w:rsid w:val="008E6035"/>
    <w:rsid w:val="008E646C"/>
    <w:rsid w:val="008E687A"/>
    <w:rsid w:val="008F262B"/>
    <w:rsid w:val="008F49D4"/>
    <w:rsid w:val="008F5BA8"/>
    <w:rsid w:val="008F709E"/>
    <w:rsid w:val="00900C73"/>
    <w:rsid w:val="00900C9A"/>
    <w:rsid w:val="00903E96"/>
    <w:rsid w:val="009047A9"/>
    <w:rsid w:val="00911236"/>
    <w:rsid w:val="009132EA"/>
    <w:rsid w:val="00914265"/>
    <w:rsid w:val="00915504"/>
    <w:rsid w:val="009228BE"/>
    <w:rsid w:val="009228E2"/>
    <w:rsid w:val="009246C8"/>
    <w:rsid w:val="00930681"/>
    <w:rsid w:val="00931AFD"/>
    <w:rsid w:val="00934AE0"/>
    <w:rsid w:val="00946122"/>
    <w:rsid w:val="009502C2"/>
    <w:rsid w:val="0095154D"/>
    <w:rsid w:val="00951CAB"/>
    <w:rsid w:val="009522D4"/>
    <w:rsid w:val="00961F23"/>
    <w:rsid w:val="00963C14"/>
    <w:rsid w:val="00964746"/>
    <w:rsid w:val="00964BAC"/>
    <w:rsid w:val="009706EF"/>
    <w:rsid w:val="00970868"/>
    <w:rsid w:val="009712A1"/>
    <w:rsid w:val="0097400B"/>
    <w:rsid w:val="00974077"/>
    <w:rsid w:val="00975C55"/>
    <w:rsid w:val="00981DA7"/>
    <w:rsid w:val="00982950"/>
    <w:rsid w:val="00985E2F"/>
    <w:rsid w:val="00992214"/>
    <w:rsid w:val="009924A2"/>
    <w:rsid w:val="00992E0C"/>
    <w:rsid w:val="009938AD"/>
    <w:rsid w:val="00994867"/>
    <w:rsid w:val="009A1E6D"/>
    <w:rsid w:val="009A2165"/>
    <w:rsid w:val="009A2EB8"/>
    <w:rsid w:val="009A4D01"/>
    <w:rsid w:val="009A4F3C"/>
    <w:rsid w:val="009B39CF"/>
    <w:rsid w:val="009B42B6"/>
    <w:rsid w:val="009B53CA"/>
    <w:rsid w:val="009C027B"/>
    <w:rsid w:val="009C28AA"/>
    <w:rsid w:val="009C2940"/>
    <w:rsid w:val="009C2D03"/>
    <w:rsid w:val="009C41F8"/>
    <w:rsid w:val="009C57C1"/>
    <w:rsid w:val="009C7EFA"/>
    <w:rsid w:val="009D1142"/>
    <w:rsid w:val="009D2018"/>
    <w:rsid w:val="009D577C"/>
    <w:rsid w:val="009D632A"/>
    <w:rsid w:val="009D652C"/>
    <w:rsid w:val="009D7237"/>
    <w:rsid w:val="009D7F23"/>
    <w:rsid w:val="009E0D46"/>
    <w:rsid w:val="009E112C"/>
    <w:rsid w:val="009E27CC"/>
    <w:rsid w:val="009E3261"/>
    <w:rsid w:val="009E4998"/>
    <w:rsid w:val="009F3188"/>
    <w:rsid w:val="009F3B18"/>
    <w:rsid w:val="009F4023"/>
    <w:rsid w:val="009F4F14"/>
    <w:rsid w:val="009F4FC8"/>
    <w:rsid w:val="009F5A5D"/>
    <w:rsid w:val="00A0251F"/>
    <w:rsid w:val="00A05626"/>
    <w:rsid w:val="00A0679C"/>
    <w:rsid w:val="00A11696"/>
    <w:rsid w:val="00A13D95"/>
    <w:rsid w:val="00A14907"/>
    <w:rsid w:val="00A15EAF"/>
    <w:rsid w:val="00A16E68"/>
    <w:rsid w:val="00A17051"/>
    <w:rsid w:val="00A176EC"/>
    <w:rsid w:val="00A17955"/>
    <w:rsid w:val="00A206F8"/>
    <w:rsid w:val="00A2217F"/>
    <w:rsid w:val="00A23195"/>
    <w:rsid w:val="00A24384"/>
    <w:rsid w:val="00A24854"/>
    <w:rsid w:val="00A26731"/>
    <w:rsid w:val="00A30605"/>
    <w:rsid w:val="00A309B8"/>
    <w:rsid w:val="00A32C68"/>
    <w:rsid w:val="00A3452A"/>
    <w:rsid w:val="00A34CC3"/>
    <w:rsid w:val="00A34CCC"/>
    <w:rsid w:val="00A3561B"/>
    <w:rsid w:val="00A44964"/>
    <w:rsid w:val="00A458A0"/>
    <w:rsid w:val="00A45A7D"/>
    <w:rsid w:val="00A509C6"/>
    <w:rsid w:val="00A509FB"/>
    <w:rsid w:val="00A50D62"/>
    <w:rsid w:val="00A514A3"/>
    <w:rsid w:val="00A53DB1"/>
    <w:rsid w:val="00A57CAF"/>
    <w:rsid w:val="00A60AB7"/>
    <w:rsid w:val="00A6202F"/>
    <w:rsid w:val="00A620D3"/>
    <w:rsid w:val="00A637A7"/>
    <w:rsid w:val="00A6611A"/>
    <w:rsid w:val="00A662D1"/>
    <w:rsid w:val="00A66E88"/>
    <w:rsid w:val="00A70100"/>
    <w:rsid w:val="00A7215C"/>
    <w:rsid w:val="00A7253C"/>
    <w:rsid w:val="00A72C42"/>
    <w:rsid w:val="00A72D49"/>
    <w:rsid w:val="00A750F0"/>
    <w:rsid w:val="00A81B8D"/>
    <w:rsid w:val="00A8244F"/>
    <w:rsid w:val="00A85A3E"/>
    <w:rsid w:val="00A9106C"/>
    <w:rsid w:val="00A91ED5"/>
    <w:rsid w:val="00A944A5"/>
    <w:rsid w:val="00A952F7"/>
    <w:rsid w:val="00A9781C"/>
    <w:rsid w:val="00AA0DAB"/>
    <w:rsid w:val="00AA3536"/>
    <w:rsid w:val="00AA636E"/>
    <w:rsid w:val="00AB22D8"/>
    <w:rsid w:val="00AB3FA8"/>
    <w:rsid w:val="00AB42DE"/>
    <w:rsid w:val="00AB684A"/>
    <w:rsid w:val="00AC09B5"/>
    <w:rsid w:val="00AC3E31"/>
    <w:rsid w:val="00AC48F9"/>
    <w:rsid w:val="00AC61EB"/>
    <w:rsid w:val="00AD16C2"/>
    <w:rsid w:val="00AE020C"/>
    <w:rsid w:val="00AE633E"/>
    <w:rsid w:val="00AF2D31"/>
    <w:rsid w:val="00AF5515"/>
    <w:rsid w:val="00B00454"/>
    <w:rsid w:val="00B03003"/>
    <w:rsid w:val="00B05734"/>
    <w:rsid w:val="00B05918"/>
    <w:rsid w:val="00B066F6"/>
    <w:rsid w:val="00B06F9C"/>
    <w:rsid w:val="00B07970"/>
    <w:rsid w:val="00B10510"/>
    <w:rsid w:val="00B10AB3"/>
    <w:rsid w:val="00B13062"/>
    <w:rsid w:val="00B157E2"/>
    <w:rsid w:val="00B24E63"/>
    <w:rsid w:val="00B270A7"/>
    <w:rsid w:val="00B274E9"/>
    <w:rsid w:val="00B27A0D"/>
    <w:rsid w:val="00B30C56"/>
    <w:rsid w:val="00B334BA"/>
    <w:rsid w:val="00B35C2B"/>
    <w:rsid w:val="00B3686F"/>
    <w:rsid w:val="00B36A2B"/>
    <w:rsid w:val="00B42133"/>
    <w:rsid w:val="00B435D7"/>
    <w:rsid w:val="00B4598C"/>
    <w:rsid w:val="00B51E41"/>
    <w:rsid w:val="00B56C80"/>
    <w:rsid w:val="00B611C1"/>
    <w:rsid w:val="00B6606E"/>
    <w:rsid w:val="00B714A4"/>
    <w:rsid w:val="00B71753"/>
    <w:rsid w:val="00B72730"/>
    <w:rsid w:val="00B737EE"/>
    <w:rsid w:val="00B73B2E"/>
    <w:rsid w:val="00B73D2A"/>
    <w:rsid w:val="00B75BCE"/>
    <w:rsid w:val="00B771AD"/>
    <w:rsid w:val="00B8328D"/>
    <w:rsid w:val="00B84312"/>
    <w:rsid w:val="00B87685"/>
    <w:rsid w:val="00B91B77"/>
    <w:rsid w:val="00B92401"/>
    <w:rsid w:val="00B966D2"/>
    <w:rsid w:val="00B9798F"/>
    <w:rsid w:val="00BA0416"/>
    <w:rsid w:val="00BA0F5E"/>
    <w:rsid w:val="00BA57A8"/>
    <w:rsid w:val="00BA64C9"/>
    <w:rsid w:val="00BB031C"/>
    <w:rsid w:val="00BB5288"/>
    <w:rsid w:val="00BB65F4"/>
    <w:rsid w:val="00BB6AC0"/>
    <w:rsid w:val="00BC0C06"/>
    <w:rsid w:val="00BC13B1"/>
    <w:rsid w:val="00BC1784"/>
    <w:rsid w:val="00BC361F"/>
    <w:rsid w:val="00BD07E3"/>
    <w:rsid w:val="00BD21D6"/>
    <w:rsid w:val="00BD23D6"/>
    <w:rsid w:val="00BD3B53"/>
    <w:rsid w:val="00BD4158"/>
    <w:rsid w:val="00BD4322"/>
    <w:rsid w:val="00BD4B41"/>
    <w:rsid w:val="00BD4D61"/>
    <w:rsid w:val="00BD62C7"/>
    <w:rsid w:val="00BD7371"/>
    <w:rsid w:val="00BE3183"/>
    <w:rsid w:val="00BE3CCA"/>
    <w:rsid w:val="00BE52CF"/>
    <w:rsid w:val="00BE56AC"/>
    <w:rsid w:val="00BE7800"/>
    <w:rsid w:val="00BF0459"/>
    <w:rsid w:val="00BF2A32"/>
    <w:rsid w:val="00BF56E2"/>
    <w:rsid w:val="00BF5FDA"/>
    <w:rsid w:val="00BF77E8"/>
    <w:rsid w:val="00BF7FBE"/>
    <w:rsid w:val="00C01986"/>
    <w:rsid w:val="00C035D5"/>
    <w:rsid w:val="00C062B3"/>
    <w:rsid w:val="00C06F02"/>
    <w:rsid w:val="00C10556"/>
    <w:rsid w:val="00C125A6"/>
    <w:rsid w:val="00C12649"/>
    <w:rsid w:val="00C1476C"/>
    <w:rsid w:val="00C15E7F"/>
    <w:rsid w:val="00C15EAF"/>
    <w:rsid w:val="00C1681E"/>
    <w:rsid w:val="00C212B6"/>
    <w:rsid w:val="00C2131B"/>
    <w:rsid w:val="00C22535"/>
    <w:rsid w:val="00C2355E"/>
    <w:rsid w:val="00C25624"/>
    <w:rsid w:val="00C31A8A"/>
    <w:rsid w:val="00C41325"/>
    <w:rsid w:val="00C4231A"/>
    <w:rsid w:val="00C429BD"/>
    <w:rsid w:val="00C42F46"/>
    <w:rsid w:val="00C45420"/>
    <w:rsid w:val="00C52550"/>
    <w:rsid w:val="00C526D0"/>
    <w:rsid w:val="00C5797F"/>
    <w:rsid w:val="00C57DFB"/>
    <w:rsid w:val="00C60694"/>
    <w:rsid w:val="00C6069D"/>
    <w:rsid w:val="00C61FF3"/>
    <w:rsid w:val="00C62E1E"/>
    <w:rsid w:val="00C6322A"/>
    <w:rsid w:val="00C647B5"/>
    <w:rsid w:val="00C7288F"/>
    <w:rsid w:val="00C74603"/>
    <w:rsid w:val="00C77ADC"/>
    <w:rsid w:val="00C77CEE"/>
    <w:rsid w:val="00C818B0"/>
    <w:rsid w:val="00C82549"/>
    <w:rsid w:val="00C8577F"/>
    <w:rsid w:val="00C873F9"/>
    <w:rsid w:val="00C94419"/>
    <w:rsid w:val="00C971B6"/>
    <w:rsid w:val="00CA352F"/>
    <w:rsid w:val="00CA3822"/>
    <w:rsid w:val="00CA493A"/>
    <w:rsid w:val="00CA4FB0"/>
    <w:rsid w:val="00CA4FEB"/>
    <w:rsid w:val="00CA6704"/>
    <w:rsid w:val="00CB07E5"/>
    <w:rsid w:val="00CB1FDA"/>
    <w:rsid w:val="00CB2F62"/>
    <w:rsid w:val="00CB389F"/>
    <w:rsid w:val="00CB3E7A"/>
    <w:rsid w:val="00CB7B1B"/>
    <w:rsid w:val="00CB7E3D"/>
    <w:rsid w:val="00CC6150"/>
    <w:rsid w:val="00CD312B"/>
    <w:rsid w:val="00CD47D9"/>
    <w:rsid w:val="00CD7769"/>
    <w:rsid w:val="00CE0108"/>
    <w:rsid w:val="00CE01C8"/>
    <w:rsid w:val="00CE1009"/>
    <w:rsid w:val="00CE25B7"/>
    <w:rsid w:val="00CE349E"/>
    <w:rsid w:val="00CE3BF5"/>
    <w:rsid w:val="00CE58A9"/>
    <w:rsid w:val="00CE7DE2"/>
    <w:rsid w:val="00CE7EE8"/>
    <w:rsid w:val="00CF1579"/>
    <w:rsid w:val="00CF312D"/>
    <w:rsid w:val="00CF345D"/>
    <w:rsid w:val="00CF6625"/>
    <w:rsid w:val="00CF77C8"/>
    <w:rsid w:val="00D000BF"/>
    <w:rsid w:val="00D03224"/>
    <w:rsid w:val="00D03E7C"/>
    <w:rsid w:val="00D052DC"/>
    <w:rsid w:val="00D07D91"/>
    <w:rsid w:val="00D101FA"/>
    <w:rsid w:val="00D17814"/>
    <w:rsid w:val="00D17D4F"/>
    <w:rsid w:val="00D23B07"/>
    <w:rsid w:val="00D242B9"/>
    <w:rsid w:val="00D30B85"/>
    <w:rsid w:val="00D316A0"/>
    <w:rsid w:val="00D34D59"/>
    <w:rsid w:val="00D374BA"/>
    <w:rsid w:val="00D40337"/>
    <w:rsid w:val="00D46001"/>
    <w:rsid w:val="00D4797E"/>
    <w:rsid w:val="00D54F93"/>
    <w:rsid w:val="00D55153"/>
    <w:rsid w:val="00D57036"/>
    <w:rsid w:val="00D60CE3"/>
    <w:rsid w:val="00D61C40"/>
    <w:rsid w:val="00D61E41"/>
    <w:rsid w:val="00D649B0"/>
    <w:rsid w:val="00D678E8"/>
    <w:rsid w:val="00D713EE"/>
    <w:rsid w:val="00D732EC"/>
    <w:rsid w:val="00D75ED5"/>
    <w:rsid w:val="00D766B5"/>
    <w:rsid w:val="00D832B9"/>
    <w:rsid w:val="00D83C37"/>
    <w:rsid w:val="00D84F09"/>
    <w:rsid w:val="00D86467"/>
    <w:rsid w:val="00D9221B"/>
    <w:rsid w:val="00D93F3B"/>
    <w:rsid w:val="00D964D7"/>
    <w:rsid w:val="00D9707C"/>
    <w:rsid w:val="00DB3564"/>
    <w:rsid w:val="00DB3F90"/>
    <w:rsid w:val="00DC07EE"/>
    <w:rsid w:val="00DC0B4B"/>
    <w:rsid w:val="00DC0C01"/>
    <w:rsid w:val="00DC2239"/>
    <w:rsid w:val="00DC3B2C"/>
    <w:rsid w:val="00DD062D"/>
    <w:rsid w:val="00DD3737"/>
    <w:rsid w:val="00DD671B"/>
    <w:rsid w:val="00DE40E8"/>
    <w:rsid w:val="00DE5360"/>
    <w:rsid w:val="00DE5C49"/>
    <w:rsid w:val="00DE6BC3"/>
    <w:rsid w:val="00DF00F7"/>
    <w:rsid w:val="00DF12DF"/>
    <w:rsid w:val="00DF181F"/>
    <w:rsid w:val="00DF1E6C"/>
    <w:rsid w:val="00DF5525"/>
    <w:rsid w:val="00DF6C7C"/>
    <w:rsid w:val="00DF7711"/>
    <w:rsid w:val="00E03C71"/>
    <w:rsid w:val="00E06B29"/>
    <w:rsid w:val="00E14BB6"/>
    <w:rsid w:val="00E17413"/>
    <w:rsid w:val="00E202E4"/>
    <w:rsid w:val="00E240A7"/>
    <w:rsid w:val="00E243E0"/>
    <w:rsid w:val="00E26CA6"/>
    <w:rsid w:val="00E30794"/>
    <w:rsid w:val="00E3176D"/>
    <w:rsid w:val="00E32506"/>
    <w:rsid w:val="00E35432"/>
    <w:rsid w:val="00E37BA8"/>
    <w:rsid w:val="00E41A44"/>
    <w:rsid w:val="00E441C5"/>
    <w:rsid w:val="00E47B50"/>
    <w:rsid w:val="00E52ADA"/>
    <w:rsid w:val="00E54146"/>
    <w:rsid w:val="00E54162"/>
    <w:rsid w:val="00E54C49"/>
    <w:rsid w:val="00E552E8"/>
    <w:rsid w:val="00E62037"/>
    <w:rsid w:val="00E62068"/>
    <w:rsid w:val="00E62140"/>
    <w:rsid w:val="00E628C2"/>
    <w:rsid w:val="00E63213"/>
    <w:rsid w:val="00E64E17"/>
    <w:rsid w:val="00E70133"/>
    <w:rsid w:val="00E74839"/>
    <w:rsid w:val="00E74D66"/>
    <w:rsid w:val="00E8109D"/>
    <w:rsid w:val="00E8694D"/>
    <w:rsid w:val="00E9071E"/>
    <w:rsid w:val="00E95C8B"/>
    <w:rsid w:val="00E9711F"/>
    <w:rsid w:val="00EA0B8B"/>
    <w:rsid w:val="00EA51D0"/>
    <w:rsid w:val="00EA569D"/>
    <w:rsid w:val="00EA774B"/>
    <w:rsid w:val="00EB3C22"/>
    <w:rsid w:val="00EB4060"/>
    <w:rsid w:val="00EB4575"/>
    <w:rsid w:val="00EB48F9"/>
    <w:rsid w:val="00EB5B1A"/>
    <w:rsid w:val="00EB6D31"/>
    <w:rsid w:val="00EC0E07"/>
    <w:rsid w:val="00EC2E35"/>
    <w:rsid w:val="00EC30F1"/>
    <w:rsid w:val="00EC3A90"/>
    <w:rsid w:val="00EC74BC"/>
    <w:rsid w:val="00ED03D6"/>
    <w:rsid w:val="00ED6661"/>
    <w:rsid w:val="00ED7BEA"/>
    <w:rsid w:val="00EE0FDA"/>
    <w:rsid w:val="00EE2A98"/>
    <w:rsid w:val="00EE58B8"/>
    <w:rsid w:val="00EE78EE"/>
    <w:rsid w:val="00EF0791"/>
    <w:rsid w:val="00EF0B76"/>
    <w:rsid w:val="00EF16D8"/>
    <w:rsid w:val="00EF1B47"/>
    <w:rsid w:val="00EF2897"/>
    <w:rsid w:val="00EF3185"/>
    <w:rsid w:val="00EF699F"/>
    <w:rsid w:val="00F044D1"/>
    <w:rsid w:val="00F05716"/>
    <w:rsid w:val="00F0597B"/>
    <w:rsid w:val="00F06CF4"/>
    <w:rsid w:val="00F10D06"/>
    <w:rsid w:val="00F12D7C"/>
    <w:rsid w:val="00F13AED"/>
    <w:rsid w:val="00F13D50"/>
    <w:rsid w:val="00F16F51"/>
    <w:rsid w:val="00F21A3A"/>
    <w:rsid w:val="00F230F8"/>
    <w:rsid w:val="00F231F5"/>
    <w:rsid w:val="00F250C5"/>
    <w:rsid w:val="00F26F65"/>
    <w:rsid w:val="00F276D7"/>
    <w:rsid w:val="00F3054D"/>
    <w:rsid w:val="00F309B7"/>
    <w:rsid w:val="00F41271"/>
    <w:rsid w:val="00F42E27"/>
    <w:rsid w:val="00F44780"/>
    <w:rsid w:val="00F4519A"/>
    <w:rsid w:val="00F47533"/>
    <w:rsid w:val="00F50266"/>
    <w:rsid w:val="00F52C2A"/>
    <w:rsid w:val="00F565FB"/>
    <w:rsid w:val="00F56AE9"/>
    <w:rsid w:val="00F64F47"/>
    <w:rsid w:val="00F67DB8"/>
    <w:rsid w:val="00F7231C"/>
    <w:rsid w:val="00F7303E"/>
    <w:rsid w:val="00F73BAE"/>
    <w:rsid w:val="00F74838"/>
    <w:rsid w:val="00F74FAF"/>
    <w:rsid w:val="00F80A85"/>
    <w:rsid w:val="00F81567"/>
    <w:rsid w:val="00F81A8B"/>
    <w:rsid w:val="00F86914"/>
    <w:rsid w:val="00F86995"/>
    <w:rsid w:val="00F86C7D"/>
    <w:rsid w:val="00F920DB"/>
    <w:rsid w:val="00F93916"/>
    <w:rsid w:val="00F93FFB"/>
    <w:rsid w:val="00FA035B"/>
    <w:rsid w:val="00FA11BC"/>
    <w:rsid w:val="00FA132C"/>
    <w:rsid w:val="00FA31D4"/>
    <w:rsid w:val="00FB4DA1"/>
    <w:rsid w:val="00FB5B55"/>
    <w:rsid w:val="00FC67C1"/>
    <w:rsid w:val="00FC6EA4"/>
    <w:rsid w:val="00FC7133"/>
    <w:rsid w:val="00FC7E22"/>
    <w:rsid w:val="00FD2D29"/>
    <w:rsid w:val="00FD341E"/>
    <w:rsid w:val="00FD6F63"/>
    <w:rsid w:val="00FD791C"/>
    <w:rsid w:val="00FE4D31"/>
    <w:rsid w:val="00FE66FF"/>
    <w:rsid w:val="00FF1B6D"/>
    <w:rsid w:val="00FF36ED"/>
    <w:rsid w:val="00FF4C00"/>
    <w:rsid w:val="00FF52D6"/>
    <w:rsid w:val="00FF5407"/>
    <w:rsid w:val="00FF54B0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3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4E17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9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64D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9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64D3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E2DB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66</Words>
  <Characters>380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cp:lastPrinted>2016-05-16T00:51:00Z</cp:lastPrinted>
  <dcterms:created xsi:type="dcterms:W3CDTF">2018-04-02T09:31:00Z</dcterms:created>
  <dcterms:modified xsi:type="dcterms:W3CDTF">2018-05-11T02:35:00Z</dcterms:modified>
</cp:coreProperties>
</file>